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8E0E7" w14:textId="77777777" w:rsidR="00C776A8" w:rsidRDefault="00000000">
      <w:pPr>
        <w:pStyle w:val="Standard"/>
        <w:jc w:val="right"/>
      </w:pPr>
      <w:r>
        <w:t>Chojnice, dnia ………………………</w:t>
      </w:r>
    </w:p>
    <w:p w14:paraId="5D28C865" w14:textId="77777777" w:rsidR="00C776A8" w:rsidRDefault="00C776A8">
      <w:pPr>
        <w:pStyle w:val="Standard"/>
        <w:spacing w:line="360" w:lineRule="auto"/>
      </w:pPr>
    </w:p>
    <w:p w14:paraId="009CB9AA" w14:textId="77777777" w:rsidR="00C776A8" w:rsidRDefault="00000000">
      <w:pPr>
        <w:pStyle w:val="Standard"/>
        <w:spacing w:line="360" w:lineRule="auto"/>
      </w:pPr>
      <w:r>
        <w:t>………………………</w:t>
      </w:r>
    </w:p>
    <w:p w14:paraId="178B629C" w14:textId="77777777" w:rsidR="00C776A8" w:rsidRDefault="00000000">
      <w:pPr>
        <w:pStyle w:val="Standard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(nazwisko i imię)</w:t>
      </w:r>
    </w:p>
    <w:p w14:paraId="5952C8D2" w14:textId="77777777" w:rsidR="00C776A8" w:rsidRDefault="00000000">
      <w:pPr>
        <w:pStyle w:val="Standard"/>
        <w:spacing w:line="360" w:lineRule="auto"/>
      </w:pPr>
      <w:r>
        <w:t>………………………</w:t>
      </w:r>
    </w:p>
    <w:p w14:paraId="57EF16F0" w14:textId="77777777" w:rsidR="00C776A8" w:rsidRDefault="00000000">
      <w:pPr>
        <w:pStyle w:val="Standard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(adres)</w:t>
      </w:r>
    </w:p>
    <w:p w14:paraId="0A4FD3E7" w14:textId="77777777" w:rsidR="00C776A8" w:rsidRDefault="00000000">
      <w:pPr>
        <w:pStyle w:val="Standard"/>
        <w:spacing w:line="360" w:lineRule="auto"/>
      </w:pPr>
      <w:r>
        <w:t>………………………</w:t>
      </w:r>
    </w:p>
    <w:p w14:paraId="3380E8CF" w14:textId="77777777" w:rsidR="00C776A8" w:rsidRDefault="00000000">
      <w:pPr>
        <w:pStyle w:val="Standard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(telefon)</w:t>
      </w:r>
    </w:p>
    <w:p w14:paraId="73702743" w14:textId="77777777" w:rsidR="00C776A8" w:rsidRDefault="00C776A8">
      <w:pPr>
        <w:pStyle w:val="Standard"/>
      </w:pPr>
    </w:p>
    <w:p w14:paraId="309F1BEB" w14:textId="77777777" w:rsidR="00C776A8" w:rsidRDefault="00000000">
      <w:pPr>
        <w:pStyle w:val="Standard"/>
        <w:ind w:firstLine="3429"/>
        <w:jc w:val="center"/>
      </w:pPr>
      <w:r>
        <w:rPr>
          <w:b/>
          <w:sz w:val="28"/>
          <w:szCs w:val="28"/>
        </w:rPr>
        <w:t>Do Wójta Gminy Chojnice</w:t>
      </w:r>
    </w:p>
    <w:p w14:paraId="62FED378" w14:textId="77777777" w:rsidR="00C776A8" w:rsidRDefault="00C776A8">
      <w:pPr>
        <w:pStyle w:val="Standard"/>
      </w:pPr>
    </w:p>
    <w:p w14:paraId="65039F46" w14:textId="77777777" w:rsidR="00C776A8" w:rsidRDefault="00C776A8">
      <w:pPr>
        <w:pStyle w:val="Standard"/>
      </w:pPr>
    </w:p>
    <w:p w14:paraId="570223DC" w14:textId="77777777" w:rsidR="00C776A8" w:rsidRDefault="00C776A8">
      <w:pPr>
        <w:pStyle w:val="Standard"/>
      </w:pPr>
    </w:p>
    <w:p w14:paraId="08268A30" w14:textId="77777777" w:rsidR="00C776A8" w:rsidRDefault="00000000">
      <w:pPr>
        <w:pStyle w:val="Standard"/>
        <w:spacing w:line="360" w:lineRule="auto"/>
        <w:jc w:val="center"/>
        <w:rPr>
          <w:b/>
        </w:rPr>
      </w:pPr>
      <w:r>
        <w:rPr>
          <w:b/>
        </w:rPr>
        <w:t>Wniosek</w:t>
      </w:r>
    </w:p>
    <w:p w14:paraId="4990100E" w14:textId="77777777" w:rsidR="00C776A8" w:rsidRDefault="00000000">
      <w:pPr>
        <w:pStyle w:val="Standard"/>
        <w:spacing w:line="360" w:lineRule="auto"/>
        <w:jc w:val="center"/>
        <w:rPr>
          <w:b/>
        </w:rPr>
      </w:pPr>
      <w:r>
        <w:rPr>
          <w:b/>
        </w:rPr>
        <w:t>w sprawie osobistego prowadzenia gospodarstwa rolnego</w:t>
      </w:r>
    </w:p>
    <w:p w14:paraId="36C4C0E7" w14:textId="77777777" w:rsidR="00C776A8" w:rsidRDefault="00C776A8">
      <w:pPr>
        <w:pStyle w:val="Standard"/>
        <w:spacing w:line="360" w:lineRule="auto"/>
      </w:pPr>
    </w:p>
    <w:p w14:paraId="35293343" w14:textId="77777777" w:rsidR="00C776A8" w:rsidRDefault="00C776A8">
      <w:pPr>
        <w:pStyle w:val="Standard"/>
        <w:spacing w:line="360" w:lineRule="auto"/>
      </w:pPr>
    </w:p>
    <w:p w14:paraId="08A066E9" w14:textId="7F73EC46" w:rsidR="00C776A8" w:rsidRDefault="00000000">
      <w:pPr>
        <w:pStyle w:val="Standard"/>
        <w:spacing w:line="360" w:lineRule="auto"/>
        <w:ind w:firstLine="708"/>
        <w:jc w:val="both"/>
      </w:pPr>
      <w:r>
        <w:t>Proszę o poświadczenie mojego oświadczenia o osobistym prowadzeniu gospodarstwa rolnego, zgodnie z art. 7 ust. 1 ustawy z dnia 11 kwietnia 2003 r. o kształtowaniu ustroju rolnego (</w:t>
      </w:r>
      <w:r>
        <w:rPr>
          <w:kern w:val="0"/>
        </w:rPr>
        <w:t xml:space="preserve">tj. Dz. U. z </w:t>
      </w:r>
      <w:r w:rsidR="00205988">
        <w:rPr>
          <w:kern w:val="0"/>
        </w:rPr>
        <w:t xml:space="preserve">2024 </w:t>
      </w:r>
      <w:r>
        <w:rPr>
          <w:kern w:val="0"/>
        </w:rPr>
        <w:t xml:space="preserve"> r. poz. </w:t>
      </w:r>
      <w:r w:rsidR="00205988">
        <w:rPr>
          <w:kern w:val="0"/>
        </w:rPr>
        <w:t>423</w:t>
      </w:r>
      <w:r>
        <w:t>).</w:t>
      </w:r>
    </w:p>
    <w:p w14:paraId="0C98BCC2" w14:textId="77777777" w:rsidR="00C776A8" w:rsidRDefault="00000000">
      <w:pPr>
        <w:pStyle w:val="Standard"/>
        <w:spacing w:line="360" w:lineRule="auto"/>
        <w:ind w:firstLine="708"/>
        <w:jc w:val="both"/>
      </w:pPr>
      <w:r>
        <w:t>Przedmiotowe oświadczenie przedłożę u ………………………………………………</w:t>
      </w:r>
    </w:p>
    <w:p w14:paraId="5A8E1639" w14:textId="77777777" w:rsidR="00C776A8" w:rsidRDefault="00C776A8">
      <w:pPr>
        <w:pStyle w:val="Standard"/>
        <w:jc w:val="both"/>
      </w:pPr>
    </w:p>
    <w:p w14:paraId="17F767F2" w14:textId="77777777" w:rsidR="00C776A8" w:rsidRDefault="00C776A8">
      <w:pPr>
        <w:pStyle w:val="Standard"/>
      </w:pPr>
    </w:p>
    <w:p w14:paraId="095B5D39" w14:textId="77777777" w:rsidR="00C776A8" w:rsidRDefault="00C776A8">
      <w:pPr>
        <w:pStyle w:val="Standard"/>
      </w:pPr>
    </w:p>
    <w:p w14:paraId="111410ED" w14:textId="77777777" w:rsidR="00C776A8" w:rsidRDefault="00C776A8">
      <w:pPr>
        <w:pStyle w:val="Standard"/>
      </w:pPr>
    </w:p>
    <w:p w14:paraId="49DA16EF" w14:textId="77777777" w:rsidR="00C776A8" w:rsidRDefault="00C776A8">
      <w:pPr>
        <w:pStyle w:val="Standard"/>
      </w:pPr>
    </w:p>
    <w:p w14:paraId="4EAEA990" w14:textId="77777777" w:rsidR="00C776A8" w:rsidRDefault="00C776A8">
      <w:pPr>
        <w:pStyle w:val="Standard"/>
      </w:pPr>
    </w:p>
    <w:p w14:paraId="1DABD1E1" w14:textId="77777777" w:rsidR="00C776A8" w:rsidRDefault="00000000">
      <w:pPr>
        <w:pStyle w:val="Standard"/>
        <w:jc w:val="right"/>
      </w:pPr>
      <w:r>
        <w:t>. . . . . . . . . . . . . . . . . . . .</w:t>
      </w:r>
    </w:p>
    <w:p w14:paraId="639F7309" w14:textId="77777777" w:rsidR="00C776A8" w:rsidRDefault="00000000"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(podpis)</w:t>
      </w:r>
    </w:p>
    <w:p w14:paraId="770D195A" w14:textId="77777777" w:rsidR="00C776A8" w:rsidRDefault="00C776A8">
      <w:pPr>
        <w:pStyle w:val="Standard"/>
      </w:pPr>
    </w:p>
    <w:p w14:paraId="4C927FEA" w14:textId="77777777" w:rsidR="00C776A8" w:rsidRDefault="00C776A8">
      <w:pPr>
        <w:pStyle w:val="Standard"/>
      </w:pPr>
    </w:p>
    <w:p w14:paraId="2B421557" w14:textId="77777777" w:rsidR="00C776A8" w:rsidRDefault="00C776A8">
      <w:pPr>
        <w:pStyle w:val="Standard"/>
      </w:pPr>
    </w:p>
    <w:p w14:paraId="21398293" w14:textId="77777777" w:rsidR="00C776A8" w:rsidRDefault="00C776A8">
      <w:pPr>
        <w:pStyle w:val="Standard"/>
      </w:pPr>
    </w:p>
    <w:p w14:paraId="3652FE52" w14:textId="77777777" w:rsidR="00C776A8" w:rsidRDefault="00C776A8">
      <w:pPr>
        <w:pStyle w:val="Standard"/>
      </w:pPr>
    </w:p>
    <w:p w14:paraId="28F35D1E" w14:textId="77777777" w:rsidR="00C776A8" w:rsidRDefault="00C776A8">
      <w:pPr>
        <w:pStyle w:val="Standard"/>
      </w:pPr>
    </w:p>
    <w:p w14:paraId="1B480CC3" w14:textId="77777777" w:rsidR="00C776A8" w:rsidRDefault="00C776A8">
      <w:pPr>
        <w:pStyle w:val="Standard"/>
      </w:pPr>
    </w:p>
    <w:p w14:paraId="361E458B" w14:textId="77777777" w:rsidR="00C776A8" w:rsidRDefault="00C776A8">
      <w:pPr>
        <w:pStyle w:val="Standard"/>
      </w:pPr>
    </w:p>
    <w:p w14:paraId="425EC1E2" w14:textId="77777777" w:rsidR="00C776A8" w:rsidRDefault="00C776A8">
      <w:pPr>
        <w:pStyle w:val="Standard"/>
      </w:pPr>
    </w:p>
    <w:p w14:paraId="4840D384" w14:textId="77777777" w:rsidR="00C776A8" w:rsidRDefault="00C776A8">
      <w:pPr>
        <w:pStyle w:val="Standard"/>
      </w:pPr>
    </w:p>
    <w:p w14:paraId="79FF55AD" w14:textId="77777777" w:rsidR="00C776A8" w:rsidRDefault="00C776A8">
      <w:pPr>
        <w:pStyle w:val="Standard"/>
      </w:pPr>
    </w:p>
    <w:p w14:paraId="5386CF2C" w14:textId="77777777" w:rsidR="00C776A8" w:rsidRDefault="00C776A8">
      <w:pPr>
        <w:pStyle w:val="Standard"/>
      </w:pPr>
    </w:p>
    <w:p w14:paraId="75C6B89A" w14:textId="77777777" w:rsidR="00C776A8" w:rsidRDefault="00C776A8">
      <w:pPr>
        <w:pStyle w:val="Standard"/>
      </w:pPr>
    </w:p>
    <w:p w14:paraId="63A4E22E" w14:textId="77777777" w:rsidR="00C776A8" w:rsidRDefault="00C776A8">
      <w:pPr>
        <w:pStyle w:val="Standard"/>
        <w:rPr>
          <w:sz w:val="18"/>
          <w:szCs w:val="18"/>
        </w:rPr>
      </w:pPr>
    </w:p>
    <w:p w14:paraId="4785F0D4" w14:textId="77777777" w:rsidR="00C776A8" w:rsidRDefault="00000000">
      <w:pPr>
        <w:pStyle w:val="Standard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Opłata:</w:t>
      </w:r>
    </w:p>
    <w:p w14:paraId="7874C0FD" w14:textId="7E779C86" w:rsidR="00C776A8" w:rsidRDefault="00000000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 poświadczenie 17 zł  zgodnie z art. 4, załącznik - część II, pkt 21 ustawy z dnia 16 listopada 2006 r. o opłacie skarbowej </w:t>
      </w:r>
      <w:r>
        <w:rPr>
          <w:sz w:val="18"/>
          <w:szCs w:val="18"/>
        </w:rPr>
        <w:br/>
        <w:t xml:space="preserve">(tj. Dz. U. z </w:t>
      </w:r>
      <w:r w:rsidR="00205988">
        <w:rPr>
          <w:sz w:val="18"/>
          <w:szCs w:val="18"/>
        </w:rPr>
        <w:t>2023</w:t>
      </w:r>
      <w:r>
        <w:rPr>
          <w:sz w:val="18"/>
          <w:szCs w:val="18"/>
        </w:rPr>
        <w:t xml:space="preserve">, poz. </w:t>
      </w:r>
      <w:r w:rsidR="00205988">
        <w:rPr>
          <w:sz w:val="18"/>
          <w:szCs w:val="18"/>
        </w:rPr>
        <w:t>2111</w:t>
      </w:r>
      <w:r>
        <w:rPr>
          <w:sz w:val="18"/>
          <w:szCs w:val="18"/>
        </w:rPr>
        <w:t xml:space="preserve">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zm.).</w:t>
      </w:r>
    </w:p>
    <w:p w14:paraId="321CB128" w14:textId="77777777" w:rsidR="00C776A8" w:rsidRDefault="00C776A8">
      <w:pPr>
        <w:pageBreakBefore/>
        <w:suppressAutoHyphens w:val="0"/>
      </w:pPr>
    </w:p>
    <w:p w14:paraId="11C52021" w14:textId="77777777" w:rsidR="00C776A8" w:rsidRDefault="00000000">
      <w:pPr>
        <w:spacing w:before="120" w:after="120" w:line="100" w:lineRule="atLeast"/>
        <w:jc w:val="both"/>
      </w:pPr>
      <w:r>
        <w:rPr>
          <w:rFonts w:eastAsia="Times New Roman" w:cs="Times New Roman"/>
          <w:i/>
          <w:iCs/>
          <w:sz w:val="18"/>
          <w:szCs w:val="18"/>
          <w:lang w:eastAsia="ar-SA"/>
        </w:rPr>
        <w:t xml:space="preserve">Zgodnie z art. 13 ust. 1−2 rozporządzenia Parlamentu Europejskiego i Rady (UE) 2016/679   z 27.04.2016 r. w sprawie ochrony osób fizycznych w związku z przetwarzaniem danych osobowych i w sprawie swobodnego przepływu takich danych oraz uchylenia dyrektywy 95/46/WE (ogólne rozporządzenie o ochronie danych) (Dz. Urz. UE L 119, s. 1) – dalej RODO − informujemy, że: </w:t>
      </w:r>
    </w:p>
    <w:p w14:paraId="526E483C" w14:textId="77777777" w:rsidR="00C776A8" w:rsidRDefault="00000000">
      <w:pPr>
        <w:widowControl/>
        <w:numPr>
          <w:ilvl w:val="0"/>
          <w:numId w:val="3"/>
        </w:numPr>
        <w:tabs>
          <w:tab w:val="left" w:pos="284"/>
          <w:tab w:val="left" w:pos="720"/>
        </w:tabs>
        <w:spacing w:after="120"/>
        <w:ind w:left="284" w:hanging="284"/>
        <w:jc w:val="both"/>
        <w:textAlignment w:val="auto"/>
      </w:pPr>
      <w:r>
        <w:rPr>
          <w:rFonts w:eastAsia="Times New Roman" w:cs="Times New Roman"/>
          <w:b/>
          <w:bCs/>
          <w:sz w:val="18"/>
          <w:szCs w:val="18"/>
          <w:lang w:eastAsia="ar-SA"/>
        </w:rPr>
        <w:t>Administratorem Pani/Pana danych osobowych jest Wójt Gminy Chojnice, ul. 31 Stycznia 56a, 89-600 Chojnice.</w:t>
      </w:r>
    </w:p>
    <w:p w14:paraId="6BD6131D" w14:textId="77777777" w:rsidR="00C776A8" w:rsidRDefault="00000000">
      <w:pPr>
        <w:widowControl/>
        <w:numPr>
          <w:ilvl w:val="0"/>
          <w:numId w:val="3"/>
        </w:numPr>
        <w:tabs>
          <w:tab w:val="left" w:pos="284"/>
          <w:tab w:val="left" w:pos="720"/>
        </w:tabs>
        <w:spacing w:before="120" w:after="120"/>
        <w:ind w:left="284" w:hanging="284"/>
        <w:jc w:val="both"/>
        <w:textAlignment w:val="auto"/>
      </w:pPr>
      <w:r>
        <w:rPr>
          <w:rFonts w:eastAsia="Times New Roman" w:cs="Times New Roman"/>
          <w:sz w:val="18"/>
          <w:szCs w:val="18"/>
          <w:lang w:eastAsia="ar-SA"/>
        </w:rPr>
        <w:t>Inspektor Ochrony Danych, z którym można się skontaktować w sprawach ochrony swoich danych osobowych e-mailem: iod@gminachojnice.com.pl; pod numerem telefonu 523972129; lub pisemnie na adres naszej siedziby, wskazany w pkt 1.</w:t>
      </w:r>
    </w:p>
    <w:p w14:paraId="0EA84044" w14:textId="77777777" w:rsidR="00C776A8" w:rsidRDefault="00000000">
      <w:pPr>
        <w:widowControl/>
        <w:numPr>
          <w:ilvl w:val="0"/>
          <w:numId w:val="3"/>
        </w:numPr>
        <w:tabs>
          <w:tab w:val="left" w:pos="284"/>
          <w:tab w:val="left" w:pos="720"/>
        </w:tabs>
        <w:spacing w:before="120" w:after="120"/>
        <w:ind w:left="284" w:hanging="284"/>
        <w:jc w:val="both"/>
        <w:textAlignment w:val="auto"/>
      </w:pPr>
      <w:r>
        <w:rPr>
          <w:rFonts w:eastAsia="Times New Roman" w:cs="Times New Roman"/>
          <w:sz w:val="18"/>
          <w:szCs w:val="18"/>
          <w:lang w:eastAsia="ar-SA"/>
        </w:rPr>
        <w:t xml:space="preserve">Podstawa prawna przetwarzania danych to art. 6 ust. 1 lit. c RODO – przetwarzanie jest niezbędne do wypełnienia obowiązku prawnego ciążącego na administratorze, oraz art. 6 ust 1 lit. e RODO – przetwarzanie jest niezbędne do wykonania zadania realizowanego w interesie publicznym lub w ramach sprawowania władzy publicznej powierzonej administratorowi. </w:t>
      </w:r>
    </w:p>
    <w:p w14:paraId="67B62693" w14:textId="77777777" w:rsidR="00C776A8" w:rsidRDefault="00000000">
      <w:pPr>
        <w:widowControl/>
        <w:numPr>
          <w:ilvl w:val="0"/>
          <w:numId w:val="3"/>
        </w:numPr>
        <w:tabs>
          <w:tab w:val="left" w:pos="284"/>
          <w:tab w:val="left" w:pos="720"/>
        </w:tabs>
        <w:spacing w:before="120" w:after="120"/>
        <w:ind w:left="284" w:hanging="284"/>
        <w:jc w:val="both"/>
        <w:textAlignment w:val="auto"/>
      </w:pPr>
      <w:r>
        <w:rPr>
          <w:sz w:val="18"/>
          <w:szCs w:val="18"/>
        </w:rPr>
        <w:t>Podanie danych osobowych jest obowiązkowe na podstawie art. 7 ust. 1 ustawy z dnia 11 kwietnia 2003 r. o kształtowaniu ustroju rolnego.</w:t>
      </w:r>
    </w:p>
    <w:p w14:paraId="51F2C63E" w14:textId="77777777" w:rsidR="00C776A8" w:rsidRDefault="00000000">
      <w:pPr>
        <w:pStyle w:val="Tekstpodstawowy"/>
        <w:numPr>
          <w:ilvl w:val="0"/>
          <w:numId w:val="3"/>
        </w:numPr>
        <w:tabs>
          <w:tab w:val="left" w:pos="284"/>
          <w:tab w:val="left" w:pos="720"/>
        </w:tabs>
        <w:spacing w:before="120" w:after="120"/>
        <w:ind w:left="284" w:hanging="284"/>
      </w:pPr>
      <w:r>
        <w:rPr>
          <w:b w:val="0"/>
          <w:bCs w:val="0"/>
          <w:color w:val="000000"/>
          <w:sz w:val="18"/>
          <w:szCs w:val="18"/>
          <w:u w:val="none"/>
        </w:rPr>
        <w:t>Z danych potrzebnych do realizacji obowiązków będziemy korzystać przez czas, w którym przepisy nakazują nam przechowywać dane.</w:t>
      </w:r>
    </w:p>
    <w:p w14:paraId="69AC277D" w14:textId="77777777" w:rsidR="00C776A8" w:rsidRDefault="00000000">
      <w:pPr>
        <w:pStyle w:val="Tekstpodstawowy"/>
        <w:numPr>
          <w:ilvl w:val="0"/>
          <w:numId w:val="3"/>
        </w:numPr>
        <w:tabs>
          <w:tab w:val="left" w:pos="284"/>
          <w:tab w:val="left" w:pos="720"/>
        </w:tabs>
        <w:spacing w:before="120" w:after="120"/>
        <w:ind w:left="284" w:hanging="284"/>
      </w:pPr>
      <w:r>
        <w:rPr>
          <w:b w:val="0"/>
          <w:bCs w:val="0"/>
          <w:color w:val="000000"/>
          <w:sz w:val="18"/>
          <w:szCs w:val="18"/>
          <w:u w:val="none"/>
        </w:rPr>
        <w:t>Odbiorcami Pani/Pana danych osobowych są osoby fizyczne biorące udział w postępowaniu administracyjnym oraz organy władzy publicznej i inne podmioty, w zakresie i w celach, które wynikają z przepisów powszechnie obowiązującego prawa.</w:t>
      </w:r>
    </w:p>
    <w:p w14:paraId="0C73E6FE" w14:textId="77777777" w:rsidR="00C776A8" w:rsidRDefault="00000000">
      <w:pPr>
        <w:widowControl/>
        <w:numPr>
          <w:ilvl w:val="0"/>
          <w:numId w:val="3"/>
        </w:numPr>
        <w:tabs>
          <w:tab w:val="left" w:pos="284"/>
          <w:tab w:val="left" w:pos="720"/>
        </w:tabs>
        <w:spacing w:before="120" w:after="120"/>
        <w:ind w:left="284" w:hanging="284"/>
        <w:jc w:val="both"/>
        <w:textAlignment w:val="auto"/>
        <w:rPr>
          <w:rFonts w:cs="Times New Roman"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>W każdej chwili przysługuje Pani/Panu prawo do wycofania zgody na przetwarzanie swoich danych osobowych, ale cofnięcie zgody nie wpływa na zgodność z prawem przetwarzania, którego dokonano na podstawie Państwa  zgody przed jej wycofaniem.</w:t>
      </w:r>
    </w:p>
    <w:p w14:paraId="5571460F" w14:textId="77777777" w:rsidR="00C776A8" w:rsidRDefault="00000000">
      <w:pPr>
        <w:pStyle w:val="Akapitzlist1"/>
        <w:numPr>
          <w:ilvl w:val="0"/>
          <w:numId w:val="3"/>
        </w:numPr>
        <w:tabs>
          <w:tab w:val="left" w:pos="284"/>
          <w:tab w:val="left" w:pos="720"/>
        </w:tabs>
        <w:spacing w:before="120" w:after="120" w:line="240" w:lineRule="auto"/>
        <w:ind w:left="284" w:hanging="284"/>
        <w:jc w:val="both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 każdej chwili przysługuje Pani/Panu prawo do wniesienia sprzeciwu wobec przetwarzania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swoich danych opisanych powyżej. Przestaniemy przetwarzać Państwa dane w tych celach, chyba że będziemy w stanie wykazać, że w stosunku do Państwa danych istnieją dla nas ważne prawnie uzasadnione podstawy, które są nadrzędne wobec Państwa interesów, praw i wolności lub Państwa dane będą nam niezbędne do ewentualnego ustalenia, dochodzenia lub obrony roszczeń.</w:t>
      </w:r>
    </w:p>
    <w:p w14:paraId="75999898" w14:textId="77777777" w:rsidR="00C776A8" w:rsidRDefault="00000000">
      <w:pPr>
        <w:pStyle w:val="Akapitzlist1"/>
        <w:numPr>
          <w:ilvl w:val="0"/>
          <w:numId w:val="3"/>
        </w:numPr>
        <w:tabs>
          <w:tab w:val="left" w:pos="284"/>
          <w:tab w:val="left" w:pos="720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W każdej chwili przysługuje Pani/Panu prawo do wniesienia sprzeciwu wobec przetwarzania danych w celu prowadzenia marketingu bezpośredniego. Jeżeli Państwo skorzystają z tego prawa – zaprzestaniemy przetwarzania danych w tym celu.</w:t>
      </w:r>
    </w:p>
    <w:p w14:paraId="207FF5AF" w14:textId="77777777" w:rsidR="00C776A8" w:rsidRDefault="00000000">
      <w:pPr>
        <w:pStyle w:val="Standard"/>
        <w:jc w:val="both"/>
      </w:pPr>
      <w:r>
        <w:rPr>
          <w:sz w:val="18"/>
          <w:szCs w:val="18"/>
        </w:rPr>
        <w:t>Zgodnie z RODO, przysługuje Pani/Panu: prawo dostępu do swoich danych oraz otrzymania ich kopii; prawo do sprostowania (poprawiania) swoich danych; prawo do usunięcia danych, ograniczenia przetwarzania danych; prawo do wniesienia sprzeciwu wobec przetwarzania danych; prawo do przenoszenia danych; prawo do wniesienia skargi do organu nadzorczego.</w:t>
      </w:r>
    </w:p>
    <w:sectPr w:rsidR="00C776A8">
      <w:pgSz w:w="11906" w:h="16838"/>
      <w:pgMar w:top="141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AAFDA" w14:textId="77777777" w:rsidR="009C7776" w:rsidRDefault="009C7776">
      <w:r>
        <w:separator/>
      </w:r>
    </w:p>
  </w:endnote>
  <w:endnote w:type="continuationSeparator" w:id="0">
    <w:p w14:paraId="6B5F0320" w14:textId="77777777" w:rsidR="009C7776" w:rsidRDefault="009C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E1F63" w14:textId="77777777" w:rsidR="009C7776" w:rsidRDefault="009C7776">
      <w:r>
        <w:rPr>
          <w:color w:val="000000"/>
        </w:rPr>
        <w:separator/>
      </w:r>
    </w:p>
  </w:footnote>
  <w:footnote w:type="continuationSeparator" w:id="0">
    <w:p w14:paraId="43D9965F" w14:textId="77777777" w:rsidR="009C7776" w:rsidRDefault="009C7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A5226"/>
    <w:multiLevelType w:val="multilevel"/>
    <w:tmpl w:val="85766EF2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4C175146"/>
    <w:multiLevelType w:val="multilevel"/>
    <w:tmpl w:val="86E8E702"/>
    <w:styleLink w:val="WW8Num1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79E0C09"/>
    <w:multiLevelType w:val="multilevel"/>
    <w:tmpl w:val="E0BE9B78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aps w:val="0"/>
        <w:smallCaps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30756378">
    <w:abstractNumId w:val="1"/>
  </w:num>
  <w:num w:numId="2" w16cid:durableId="1712925313">
    <w:abstractNumId w:val="0"/>
  </w:num>
  <w:num w:numId="3" w16cid:durableId="1748265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776A8"/>
    <w:rsid w:val="00205988"/>
    <w:rsid w:val="009C7776"/>
    <w:rsid w:val="00C7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678C8"/>
  <w15:docId w15:val="{9225ADCF-024A-4DFB-8B5F-F1245533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Standard"/>
    <w:pPr>
      <w:suppressAutoHyphens w:val="0"/>
      <w:spacing w:before="280" w:after="119"/>
    </w:pPr>
  </w:style>
  <w:style w:type="character" w:customStyle="1" w:styleId="WW8Num1z0">
    <w:name w:val="WW8Num1z0"/>
    <w:rPr>
      <w:rFonts w:ascii="Symbol" w:hAnsi="Symbol" w:cs="Symbol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paragraph" w:styleId="Tekstpodstawowy">
    <w:name w:val="Body Text"/>
    <w:basedOn w:val="Normalny"/>
    <w:pPr>
      <w:widowControl/>
      <w:jc w:val="both"/>
      <w:textAlignment w:val="auto"/>
    </w:pPr>
    <w:rPr>
      <w:rFonts w:eastAsia="Times New Roman" w:cs="Times New Roman"/>
      <w:b/>
      <w:bCs/>
      <w:kern w:val="0"/>
      <w:u w:val="single"/>
      <w:lang w:eastAsia="ar-SA" w:bidi="ar-SA"/>
    </w:rPr>
  </w:style>
  <w:style w:type="character" w:customStyle="1" w:styleId="TekstpodstawowyZnak">
    <w:name w:val="Tekst podstawowy Znak"/>
    <w:basedOn w:val="Domylnaczcionkaakapitu"/>
    <w:rPr>
      <w:rFonts w:eastAsia="Times New Roman" w:cs="Times New Roman"/>
      <w:b/>
      <w:bCs/>
      <w:kern w:val="0"/>
      <w:u w:val="single"/>
      <w:lang w:eastAsia="ar-SA" w:bidi="ar-SA"/>
    </w:rPr>
  </w:style>
  <w:style w:type="paragraph" w:customStyle="1" w:styleId="Akapitzlist1">
    <w:name w:val="Akapit z listą1"/>
    <w:basedOn w:val="Normalny"/>
    <w:pPr>
      <w:widowControl/>
      <w:spacing w:after="160" w:line="244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ar-SA" w:bidi="ar-SA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Szubin, dnia</dc:title>
  <dc:creator>julitaz</dc:creator>
  <cp:lastModifiedBy>Gmina Chojnice</cp:lastModifiedBy>
  <cp:revision>2</cp:revision>
  <cp:lastPrinted>2022-02-02T10:49:00Z</cp:lastPrinted>
  <dcterms:created xsi:type="dcterms:W3CDTF">2024-03-28T07:29:00Z</dcterms:created>
  <dcterms:modified xsi:type="dcterms:W3CDTF">2024-03-28T07:29:00Z</dcterms:modified>
</cp:coreProperties>
</file>